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2023年铁西区外来务工随迁子女小学新生入学申报表</w:t>
      </w:r>
    </w:p>
    <w:p>
      <w:pPr>
        <w:ind w:firstLine="3840" w:firstLineChars="16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（附表3）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00"/>
        <w:gridCol w:w="765"/>
        <w:gridCol w:w="855"/>
        <w:gridCol w:w="795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6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学生户口地址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购房地址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租房地址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填报志愿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ind w:left="0" w:leftChars="0" w:right="0"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第一志愿学校：地直街小学、迎宾街小学、二实验小学</w:t>
            </w:r>
          </w:p>
          <w:p>
            <w:pPr>
              <w:widowControl w:val="0"/>
              <w:wordWrap/>
              <w:adjustRightInd/>
              <w:snapToGrid/>
              <w:spacing w:line="440" w:lineRule="exact"/>
              <w:ind w:left="479" w:leftChars="228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第二志愿学校：八一希望学校、北体育街小学、站前小学、阳光实验小学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申报第一志愿学校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申报第二志愿学校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家长确认签字：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信息采集人</w:t>
            </w:r>
          </w:p>
        </w:tc>
        <w:tc>
          <w:tcPr>
            <w:tcW w:w="692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填表须知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报信息和所提供的申报材料</w:t>
      </w:r>
      <w:r>
        <w:rPr>
          <w:rFonts w:hint="eastAsia" w:ascii="仿宋_GB2312" w:hAnsi="仿宋_GB2312" w:eastAsia="仿宋_GB2312" w:cs="仿宋_GB2312"/>
          <w:sz w:val="28"/>
          <w:szCs w:val="28"/>
        </w:rPr>
        <w:t>要真实准确。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280" w:leftChars="0" w:right="0" w:hanging="28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对外来务工随迁子女根据学校空余学位情况，本着相对就近原则进行派位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。家长必须填报第二志愿，并服从调剂，</w:t>
      </w:r>
      <w:r>
        <w:rPr>
          <w:rFonts w:hint="eastAsia" w:ascii="仿宋_GB2312" w:hAnsi="仿宋_GB2312" w:eastAsia="仿宋_GB2312" w:cs="仿宋_GB2312"/>
          <w:sz w:val="28"/>
          <w:szCs w:val="28"/>
        </w:rPr>
        <w:t>否则不予受理。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填表同时需要准备相关证件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原件和复印件接受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复</w:t>
      </w:r>
      <w:r>
        <w:rPr>
          <w:rFonts w:hint="eastAsia" w:ascii="仿宋_GB2312" w:hAnsi="仿宋_GB2312" w:eastAsia="仿宋_GB2312" w:cs="仿宋_GB2312"/>
          <w:sz w:val="28"/>
          <w:szCs w:val="28"/>
        </w:rPr>
        <w:t>核。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4.摇号情况以公告为准。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5.报名四平市第二实验小学的家长只填学区内购房地址。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WMyNmNjZGE3MzMwYzA3N2UzOWUzMDlhNTdmODYifQ=="/>
  </w:docVars>
  <w:rsids>
    <w:rsidRoot w:val="00000000"/>
    <w:rsid w:val="049D787F"/>
    <w:rsid w:val="04F9157B"/>
    <w:rsid w:val="09B47989"/>
    <w:rsid w:val="0EB92CA0"/>
    <w:rsid w:val="1E4C28E1"/>
    <w:rsid w:val="2E2A2306"/>
    <w:rsid w:val="42A73DA6"/>
    <w:rsid w:val="4A3C41F8"/>
    <w:rsid w:val="4C7A7DEB"/>
    <w:rsid w:val="4EA01857"/>
    <w:rsid w:val="545737D2"/>
    <w:rsid w:val="570F3A7E"/>
    <w:rsid w:val="58E6590C"/>
    <w:rsid w:val="611C7380"/>
    <w:rsid w:val="639D0C1E"/>
    <w:rsid w:val="647601A9"/>
    <w:rsid w:val="6BB46A94"/>
    <w:rsid w:val="6BB535ED"/>
    <w:rsid w:val="6CB56076"/>
    <w:rsid w:val="74553FD7"/>
    <w:rsid w:val="76DB7E22"/>
    <w:rsid w:val="7BBA4E60"/>
    <w:rsid w:val="7CA349C7"/>
    <w:rsid w:val="7D265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294</Words>
  <Characters>302</Characters>
  <Lines>0</Lines>
  <Paragraphs>0</Paragraphs>
  <TotalTime>6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2018-03-29T04:12:00Z</dcterms:created>
  <dc:creator>Administrator</dc:creator>
  <cp:lastModifiedBy>Administrator</cp:lastModifiedBy>
  <dcterms:modified xsi:type="dcterms:W3CDTF">2023-06-08T07:35:00Z</dcterms:modified>
  <dc:title>2018年铁东区外来务工随迁子女小学新生报名表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A3D7B09539C64E6795ACA8AD54AFD462</vt:lpwstr>
  </property>
</Properties>
</file>